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F8" w:rsidRPr="00B15A22" w:rsidRDefault="004C03F8" w:rsidP="00AE489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E36C0A"/>
          <w:sz w:val="28"/>
          <w:szCs w:val="28"/>
        </w:rPr>
      </w:pPr>
      <w:r w:rsidRPr="00B15A22">
        <w:rPr>
          <w:rFonts w:ascii="Times New Roman" w:hAnsi="Times New Roman" w:cs="Times New Roman"/>
          <w:b/>
          <w:bCs/>
          <w:i/>
          <w:iCs/>
          <w:color w:val="E36C0A"/>
          <w:sz w:val="28"/>
          <w:szCs w:val="28"/>
        </w:rPr>
        <w:t>Лепка  «По реке плывёт кораблик»</w:t>
      </w:r>
      <w:r>
        <w:rPr>
          <w:rFonts w:ascii="Times New Roman" w:hAnsi="Times New Roman" w:cs="Times New Roman"/>
          <w:b/>
          <w:bCs/>
          <w:i/>
          <w:iCs/>
          <w:color w:val="E36C0A"/>
          <w:sz w:val="28"/>
          <w:szCs w:val="28"/>
        </w:rPr>
        <w:t xml:space="preserve"> (4 – 5 лет)</w:t>
      </w:r>
    </w:p>
    <w:p w:rsidR="004C03F8" w:rsidRDefault="004C03F8" w:rsidP="00AE4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F7026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32.5pt;height:147pt;visibility:visible">
            <v:imagedata r:id="rId4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Pr="00FF7026">
        <w:rPr>
          <w:rFonts w:ascii="Times New Roman" w:hAnsi="Times New Roman" w:cs="Times New Roman"/>
          <w:noProof/>
          <w:sz w:val="28"/>
          <w:szCs w:val="28"/>
        </w:rPr>
        <w:pict>
          <v:shape id="Рисунок 2" o:spid="_x0000_i1026" type="#_x0000_t75" style="width:228pt;height:146.25pt;visibility:visible">
            <v:imagedata r:id="rId5" o:title=""/>
          </v:shape>
        </w:pict>
      </w:r>
    </w:p>
    <w:p w:rsidR="004C03F8" w:rsidRDefault="004C03F8" w:rsidP="00AE4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F7026">
        <w:rPr>
          <w:rFonts w:ascii="Times New Roman" w:hAnsi="Times New Roman" w:cs="Times New Roman"/>
          <w:noProof/>
          <w:sz w:val="28"/>
          <w:szCs w:val="28"/>
        </w:rPr>
        <w:pict>
          <v:shape id="Рисунок 3" o:spid="_x0000_i1027" type="#_x0000_t75" style="width:233.25pt;height:2in;visibility:visible">
            <v:imagedata r:id="rId6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Pr="00FF7026">
        <w:rPr>
          <w:rFonts w:ascii="Times New Roman" w:hAnsi="Times New Roman" w:cs="Times New Roman"/>
          <w:noProof/>
          <w:sz w:val="28"/>
          <w:szCs w:val="28"/>
        </w:rPr>
        <w:pict>
          <v:shape id="Рисунок 4" o:spid="_x0000_i1028" type="#_x0000_t75" style="width:231.75pt;height:145.5pt;visibility:visible">
            <v:imagedata r:id="rId7" o:title=""/>
          </v:shape>
        </w:pict>
      </w:r>
    </w:p>
    <w:p w:rsidR="004C03F8" w:rsidRDefault="004C03F8" w:rsidP="00AE4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F7026">
        <w:rPr>
          <w:rFonts w:ascii="Times New Roman" w:hAnsi="Times New Roman" w:cs="Times New Roman"/>
          <w:noProof/>
          <w:sz w:val="28"/>
          <w:szCs w:val="28"/>
        </w:rPr>
        <w:pict>
          <v:shape id="Рисунок 5" o:spid="_x0000_i1029" type="#_x0000_t75" style="width:232.5pt;height:141pt;visibility:visible">
            <v:imagedata r:id="rId8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6.</w:t>
      </w:r>
      <w:r w:rsidRPr="00FF7026">
        <w:rPr>
          <w:rFonts w:ascii="Times New Roman" w:hAnsi="Times New Roman" w:cs="Times New Roman"/>
          <w:noProof/>
          <w:sz w:val="28"/>
          <w:szCs w:val="28"/>
        </w:rPr>
        <w:pict>
          <v:shape id="Рисунок 6" o:spid="_x0000_i1030" type="#_x0000_t75" style="width:228.75pt;height:141.75pt;visibility:visible">
            <v:imagedata r:id="rId9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03F8" w:rsidRDefault="004C03F8" w:rsidP="00AE4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F7026">
        <w:rPr>
          <w:rFonts w:ascii="Times New Roman" w:hAnsi="Times New Roman" w:cs="Times New Roman"/>
          <w:noProof/>
          <w:sz w:val="28"/>
          <w:szCs w:val="28"/>
        </w:rPr>
        <w:pict>
          <v:shape id="Рисунок 7" o:spid="_x0000_i1031" type="#_x0000_t75" style="width:237pt;height:143.25pt;visibility:visible">
            <v:imagedata r:id="rId10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8.</w:t>
      </w:r>
      <w:r w:rsidRPr="00FF7026">
        <w:rPr>
          <w:rFonts w:ascii="Times New Roman" w:hAnsi="Times New Roman" w:cs="Times New Roman"/>
          <w:noProof/>
          <w:sz w:val="28"/>
          <w:szCs w:val="28"/>
        </w:rPr>
        <w:pict>
          <v:shape id="Рисунок 8" o:spid="_x0000_i1032" type="#_x0000_t75" style="width:224.25pt;height:143.25pt;visibility:visible">
            <v:imagedata r:id="rId11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03F8" w:rsidRDefault="004C03F8" w:rsidP="000305FA">
      <w:pPr>
        <w:tabs>
          <w:tab w:val="left" w:pos="36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C03F8" w:rsidRPr="000305FA" w:rsidRDefault="004C03F8" w:rsidP="000305FA">
      <w:pPr>
        <w:tabs>
          <w:tab w:val="left" w:pos="3684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ЖЕЛАЕМ ВАМ УСПЕХОВ!!!</w:t>
      </w:r>
    </w:p>
    <w:sectPr w:rsidR="004C03F8" w:rsidRPr="000305FA" w:rsidSect="00AE48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89A"/>
    <w:rsid w:val="00015023"/>
    <w:rsid w:val="000305FA"/>
    <w:rsid w:val="001E3CFC"/>
    <w:rsid w:val="002255A8"/>
    <w:rsid w:val="004C03F8"/>
    <w:rsid w:val="00A72B3F"/>
    <w:rsid w:val="00A735E1"/>
    <w:rsid w:val="00AE489A"/>
    <w:rsid w:val="00B15A22"/>
    <w:rsid w:val="00E167A5"/>
    <w:rsid w:val="00E96C2A"/>
    <w:rsid w:val="00FF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7A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E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4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19</Words>
  <Characters>109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2020-03-23T16:54:00Z</dcterms:created>
  <dcterms:modified xsi:type="dcterms:W3CDTF">2020-03-24T07:41:00Z</dcterms:modified>
</cp:coreProperties>
</file>